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65E" w:rsidRDefault="0067665E" w:rsidP="0067665E">
      <w:pPr>
        <w:pStyle w:val="Titolo1"/>
        <w:jc w:val="right"/>
        <w:rPr>
          <w:rFonts w:ascii="Tahoma" w:hAnsi="Tahoma"/>
          <w:sz w:val="24"/>
        </w:rPr>
      </w:pPr>
      <w:bookmarkStart w:id="0" w:name="_GoBack"/>
      <w:bookmarkEnd w:id="0"/>
      <w:r>
        <w:rPr>
          <w:rFonts w:ascii="Tahoma" w:hAnsi="Tahoma"/>
          <w:sz w:val="24"/>
        </w:rPr>
        <w:t xml:space="preserve">Alla cortese attenzione </w:t>
      </w:r>
    </w:p>
    <w:p w:rsidR="0067665E" w:rsidRDefault="0067665E" w:rsidP="0067665E">
      <w:pPr>
        <w:pStyle w:val="Titolo1"/>
        <w:jc w:val="righ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del Dirigente Scolastico</w:t>
      </w:r>
    </w:p>
    <w:p w:rsidR="0067665E" w:rsidRDefault="0067665E" w:rsidP="0067665E">
      <w:pPr>
        <w:pStyle w:val="Titolo1"/>
        <w:jc w:val="left"/>
        <w:rPr>
          <w:rFonts w:ascii="Tahoma" w:hAnsi="Tahoma"/>
          <w:sz w:val="24"/>
        </w:rPr>
      </w:pPr>
    </w:p>
    <w:p w:rsidR="007A2F76" w:rsidRDefault="0067665E" w:rsidP="0067665E">
      <w:pPr>
        <w:pStyle w:val="Titolo1"/>
        <w:jc w:val="left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Oggetto: Rilevazione Sciopero</w:t>
      </w:r>
    </w:p>
    <w:p w:rsidR="00D258AA" w:rsidRDefault="00D258AA" w:rsidP="00D258AA"/>
    <w:p w:rsidR="00D258AA" w:rsidRDefault="00D258AA" w:rsidP="00D258AA">
      <w:pPr>
        <w:rPr>
          <w:rFonts w:ascii="Times New Roman" w:hAnsi="Times New Roman" w:cs="Times New Roman"/>
          <w:sz w:val="24"/>
          <w:szCs w:val="24"/>
        </w:rPr>
      </w:pPr>
      <w:r w:rsidRPr="00D258AA">
        <w:rPr>
          <w:rFonts w:ascii="Times New Roman" w:hAnsi="Times New Roman" w:cs="Times New Roman"/>
          <w:sz w:val="24"/>
          <w:szCs w:val="24"/>
        </w:rPr>
        <w:t xml:space="preserve">SCUOLA ______________________________ </w:t>
      </w:r>
      <w:r w:rsidR="0040601F" w:rsidRPr="00D258AA">
        <w:rPr>
          <w:rFonts w:ascii="Times New Roman" w:hAnsi="Times New Roman" w:cs="Times New Roman"/>
          <w:sz w:val="24"/>
          <w:szCs w:val="24"/>
        </w:rPr>
        <w:t>di</w:t>
      </w:r>
      <w:r w:rsidRPr="00D258AA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D258AA" w:rsidRDefault="00D258AA" w:rsidP="00D258AA">
      <w:pPr>
        <w:rPr>
          <w:rFonts w:ascii="Times New Roman" w:hAnsi="Times New Roman" w:cs="Times New Roman"/>
          <w:sz w:val="24"/>
          <w:szCs w:val="24"/>
        </w:rPr>
      </w:pPr>
    </w:p>
    <w:p w:rsidR="00D258AA" w:rsidRPr="00D258AA" w:rsidRDefault="00D258AA" w:rsidP="00D258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SCIOPERO  DEL ___________________________</w:t>
      </w:r>
    </w:p>
    <w:p w:rsidR="00D258AA" w:rsidRDefault="00D258AA" w:rsidP="00D258AA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D258AA" w:rsidRPr="00D258AA" w:rsidTr="00D258AA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258AA" w:rsidRPr="00D258AA" w:rsidRDefault="00D258AA" w:rsidP="00D25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8AA">
              <w:rPr>
                <w:rFonts w:ascii="Times New Roman" w:hAnsi="Times New Roman" w:cs="Times New Roman"/>
                <w:b/>
                <w:sz w:val="24"/>
                <w:szCs w:val="24"/>
              </w:rPr>
              <w:t>Personale in servizio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258AA" w:rsidRPr="00D258AA" w:rsidRDefault="00D258AA" w:rsidP="00D258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8AA">
              <w:rPr>
                <w:rFonts w:ascii="Times New Roman" w:hAnsi="Times New Roman" w:cs="Times New Roman"/>
                <w:b/>
                <w:sz w:val="24"/>
                <w:szCs w:val="24"/>
              </w:rPr>
              <w:t>Personale che ha aderito allo sciopero</w:t>
            </w:r>
          </w:p>
        </w:tc>
      </w:tr>
      <w:tr w:rsidR="00D258AA" w:rsidTr="00D258AA">
        <w:trPr>
          <w:trHeight w:val="56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258AA" w:rsidRPr="00D258AA" w:rsidRDefault="00D258AA" w:rsidP="00D258AA">
            <w:pPr>
              <w:jc w:val="center"/>
              <w:rPr>
                <w:b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D258AA" w:rsidRPr="00D258AA" w:rsidRDefault="00D258AA" w:rsidP="00D258AA">
            <w:pPr>
              <w:jc w:val="center"/>
              <w:rPr>
                <w:b/>
              </w:rPr>
            </w:pPr>
          </w:p>
        </w:tc>
      </w:tr>
    </w:tbl>
    <w:p w:rsid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>
      <w:r>
        <w:t>_________________________________________</w:t>
      </w:r>
      <w:r>
        <w:tab/>
        <w:t xml:space="preserve">  _________________________________________</w:t>
      </w:r>
    </w:p>
    <w:p w:rsidR="00D258AA" w:rsidRPr="00D258AA" w:rsidRDefault="00D258AA" w:rsidP="00D258AA"/>
    <w:sectPr w:rsidR="00D258AA" w:rsidRPr="00D258AA" w:rsidSect="00C32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091" w:rsidRDefault="009A3091" w:rsidP="005A40C0">
      <w:pPr>
        <w:spacing w:after="0" w:line="240" w:lineRule="auto"/>
      </w:pPr>
      <w:r>
        <w:separator/>
      </w:r>
    </w:p>
  </w:endnote>
  <w:endnote w:type="continuationSeparator" w:id="0">
    <w:p w:rsidR="009A3091" w:rsidRDefault="009A3091" w:rsidP="005A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Default="005A40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Pr="005A40C0" w:rsidRDefault="005A40C0">
    <w:pPr>
      <w:pStyle w:val="Pidipagina"/>
      <w:rPr>
        <w:rFonts w:ascii="Times New Roman" w:hAnsi="Times New Roman" w:cs="Times New Roman"/>
        <w:sz w:val="16"/>
        <w:szCs w:val="16"/>
      </w:rPr>
    </w:pPr>
    <w:r w:rsidRPr="005A40C0">
      <w:rPr>
        <w:rFonts w:ascii="Times New Roman" w:hAnsi="Times New Roman" w:cs="Times New Roman"/>
        <w:sz w:val="16"/>
        <w:szCs w:val="16"/>
      </w:rPr>
      <w:t>/SZ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Default="005A40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091" w:rsidRDefault="009A3091" w:rsidP="005A40C0">
      <w:pPr>
        <w:spacing w:after="0" w:line="240" w:lineRule="auto"/>
      </w:pPr>
      <w:r>
        <w:separator/>
      </w:r>
    </w:p>
  </w:footnote>
  <w:footnote w:type="continuationSeparator" w:id="0">
    <w:p w:rsidR="009A3091" w:rsidRDefault="009A3091" w:rsidP="005A4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Default="005A40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Default="005A40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0C0" w:rsidRDefault="005A40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85"/>
    <w:rsid w:val="001377AA"/>
    <w:rsid w:val="00257A21"/>
    <w:rsid w:val="0040601F"/>
    <w:rsid w:val="004575A4"/>
    <w:rsid w:val="004A5831"/>
    <w:rsid w:val="004B35DA"/>
    <w:rsid w:val="00547685"/>
    <w:rsid w:val="0056267F"/>
    <w:rsid w:val="005A40C0"/>
    <w:rsid w:val="0067665E"/>
    <w:rsid w:val="0077119F"/>
    <w:rsid w:val="007A2F76"/>
    <w:rsid w:val="007F13FF"/>
    <w:rsid w:val="00865251"/>
    <w:rsid w:val="0092243A"/>
    <w:rsid w:val="009432F6"/>
    <w:rsid w:val="009A3091"/>
    <w:rsid w:val="00AB18C3"/>
    <w:rsid w:val="00AB6A6D"/>
    <w:rsid w:val="00D258AA"/>
    <w:rsid w:val="00DF48A8"/>
    <w:rsid w:val="00DF7EFD"/>
    <w:rsid w:val="00E56C83"/>
    <w:rsid w:val="00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2077A-5048-446B-B3F0-F9738168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7A2F76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2F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2F76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table" w:styleId="Grigliatabella">
    <w:name w:val="Table Grid"/>
    <w:basedOn w:val="Tabellanormale"/>
    <w:uiPriority w:val="59"/>
    <w:rsid w:val="007A2F7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A2F7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A4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A40C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A4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A40C0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Scioperi%20ed%20Assemblee%20Sindacali\Rilevazione%20sciopero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Rilevazione sciopero .dotx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campus</dc:creator>
  <cp:keywords/>
  <dc:description/>
  <cp:lastModifiedBy>pier paolo campus</cp:lastModifiedBy>
  <cp:revision>1</cp:revision>
  <dcterms:created xsi:type="dcterms:W3CDTF">2019-09-20T15:31:00Z</dcterms:created>
  <dcterms:modified xsi:type="dcterms:W3CDTF">2019-09-20T15:34:00Z</dcterms:modified>
</cp:coreProperties>
</file>